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597A5" w14:textId="5E4306E2" w:rsidR="00992D1D" w:rsidRDefault="00992D1D" w:rsidP="00992D1D">
      <w:pPr>
        <w:jc w:val="center"/>
      </w:pPr>
      <w:r>
        <w:t xml:space="preserve">Race to </w:t>
      </w:r>
      <w:r w:rsidR="00DC67C4">
        <w:t>500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2D1D" w14:paraId="23AC1892" w14:textId="77777777" w:rsidTr="00992D1D">
        <w:tc>
          <w:tcPr>
            <w:tcW w:w="3116" w:type="dxa"/>
          </w:tcPr>
          <w:p w14:paraId="053775D4" w14:textId="77777777" w:rsidR="00992D1D" w:rsidRDefault="00992D1D" w:rsidP="00992D1D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3BAFF42C" w14:textId="77777777" w:rsidR="00992D1D" w:rsidRDefault="00992D1D" w:rsidP="00992D1D">
            <w:pPr>
              <w:jc w:val="center"/>
            </w:pPr>
            <w:r>
              <w:t>Number of jumps</w:t>
            </w:r>
          </w:p>
        </w:tc>
        <w:tc>
          <w:tcPr>
            <w:tcW w:w="3117" w:type="dxa"/>
          </w:tcPr>
          <w:p w14:paraId="683711A0" w14:textId="77777777" w:rsidR="00992D1D" w:rsidRDefault="00992D1D" w:rsidP="00992D1D">
            <w:pPr>
              <w:jc w:val="center"/>
            </w:pPr>
            <w:r>
              <w:t>Time</w:t>
            </w:r>
          </w:p>
        </w:tc>
      </w:tr>
      <w:tr w:rsidR="00992D1D" w14:paraId="5E6D7A95" w14:textId="77777777" w:rsidTr="00992D1D">
        <w:tc>
          <w:tcPr>
            <w:tcW w:w="3116" w:type="dxa"/>
          </w:tcPr>
          <w:p w14:paraId="1C374CAB" w14:textId="77777777" w:rsidR="00992D1D" w:rsidRDefault="00992D1D"/>
        </w:tc>
        <w:tc>
          <w:tcPr>
            <w:tcW w:w="3117" w:type="dxa"/>
          </w:tcPr>
          <w:p w14:paraId="1084F55F" w14:textId="6E4F2D30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57C5E84B" w14:textId="77777777" w:rsidR="00992D1D" w:rsidRDefault="00992D1D"/>
        </w:tc>
      </w:tr>
      <w:tr w:rsidR="00992D1D" w14:paraId="37358A15" w14:textId="77777777" w:rsidTr="00992D1D">
        <w:tc>
          <w:tcPr>
            <w:tcW w:w="3116" w:type="dxa"/>
          </w:tcPr>
          <w:p w14:paraId="29049134" w14:textId="77777777" w:rsidR="00992D1D" w:rsidRDefault="00992D1D"/>
        </w:tc>
        <w:tc>
          <w:tcPr>
            <w:tcW w:w="3117" w:type="dxa"/>
          </w:tcPr>
          <w:p w14:paraId="2F434106" w14:textId="0C9E0397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42224172" w14:textId="77777777" w:rsidR="00992D1D" w:rsidRDefault="00992D1D"/>
        </w:tc>
      </w:tr>
      <w:tr w:rsidR="00992D1D" w14:paraId="3EE19110" w14:textId="77777777" w:rsidTr="00992D1D">
        <w:tc>
          <w:tcPr>
            <w:tcW w:w="3116" w:type="dxa"/>
          </w:tcPr>
          <w:p w14:paraId="1BFF0F0A" w14:textId="77777777" w:rsidR="00992D1D" w:rsidRDefault="00992D1D"/>
        </w:tc>
        <w:tc>
          <w:tcPr>
            <w:tcW w:w="3117" w:type="dxa"/>
          </w:tcPr>
          <w:p w14:paraId="22F0AA15" w14:textId="40841A0C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05B9AAFE" w14:textId="77777777" w:rsidR="00992D1D" w:rsidRDefault="00992D1D"/>
        </w:tc>
      </w:tr>
      <w:tr w:rsidR="00992D1D" w14:paraId="3421C92B" w14:textId="77777777" w:rsidTr="00992D1D">
        <w:tc>
          <w:tcPr>
            <w:tcW w:w="3116" w:type="dxa"/>
          </w:tcPr>
          <w:p w14:paraId="6E86F4E4" w14:textId="77777777" w:rsidR="00992D1D" w:rsidRDefault="00992D1D"/>
        </w:tc>
        <w:tc>
          <w:tcPr>
            <w:tcW w:w="3117" w:type="dxa"/>
          </w:tcPr>
          <w:p w14:paraId="4A6DC61D" w14:textId="39620DE6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705626F7" w14:textId="77777777" w:rsidR="00992D1D" w:rsidRDefault="00992D1D"/>
        </w:tc>
      </w:tr>
      <w:tr w:rsidR="00992D1D" w14:paraId="67DE0E0D" w14:textId="77777777" w:rsidTr="00992D1D">
        <w:tc>
          <w:tcPr>
            <w:tcW w:w="3116" w:type="dxa"/>
          </w:tcPr>
          <w:p w14:paraId="0F2F3EC8" w14:textId="77777777" w:rsidR="00992D1D" w:rsidRDefault="00992D1D"/>
        </w:tc>
        <w:tc>
          <w:tcPr>
            <w:tcW w:w="3117" w:type="dxa"/>
          </w:tcPr>
          <w:p w14:paraId="22882F10" w14:textId="5855B7F2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5D823953" w14:textId="77777777" w:rsidR="00992D1D" w:rsidRDefault="00992D1D"/>
        </w:tc>
      </w:tr>
      <w:tr w:rsidR="00992D1D" w14:paraId="2132C73C" w14:textId="77777777" w:rsidTr="00992D1D">
        <w:tc>
          <w:tcPr>
            <w:tcW w:w="3116" w:type="dxa"/>
          </w:tcPr>
          <w:p w14:paraId="4CCDEDF3" w14:textId="77777777" w:rsidR="00992D1D" w:rsidRDefault="00992D1D"/>
        </w:tc>
        <w:tc>
          <w:tcPr>
            <w:tcW w:w="3117" w:type="dxa"/>
          </w:tcPr>
          <w:p w14:paraId="132E6C54" w14:textId="20ADD8A0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76FE9F50" w14:textId="77777777" w:rsidR="00992D1D" w:rsidRDefault="00992D1D"/>
        </w:tc>
      </w:tr>
      <w:tr w:rsidR="00992D1D" w14:paraId="190CDF88" w14:textId="77777777" w:rsidTr="00992D1D">
        <w:tc>
          <w:tcPr>
            <w:tcW w:w="3116" w:type="dxa"/>
          </w:tcPr>
          <w:p w14:paraId="34121659" w14:textId="77777777" w:rsidR="00992D1D" w:rsidRDefault="00992D1D"/>
        </w:tc>
        <w:tc>
          <w:tcPr>
            <w:tcW w:w="3117" w:type="dxa"/>
          </w:tcPr>
          <w:p w14:paraId="34F02E19" w14:textId="34E3EAF7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7D253FC8" w14:textId="77777777" w:rsidR="00992D1D" w:rsidRDefault="00992D1D"/>
        </w:tc>
      </w:tr>
      <w:tr w:rsidR="00992D1D" w14:paraId="0E928A77" w14:textId="77777777" w:rsidTr="00992D1D">
        <w:tc>
          <w:tcPr>
            <w:tcW w:w="3116" w:type="dxa"/>
          </w:tcPr>
          <w:p w14:paraId="1DE83242" w14:textId="77777777" w:rsidR="00992D1D" w:rsidRDefault="00992D1D"/>
        </w:tc>
        <w:tc>
          <w:tcPr>
            <w:tcW w:w="3117" w:type="dxa"/>
          </w:tcPr>
          <w:p w14:paraId="6FDCDD40" w14:textId="3802D88E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0720C0D6" w14:textId="77777777" w:rsidR="00992D1D" w:rsidRDefault="00992D1D"/>
        </w:tc>
      </w:tr>
      <w:tr w:rsidR="00992D1D" w14:paraId="4C877D3F" w14:textId="77777777" w:rsidTr="00992D1D">
        <w:tc>
          <w:tcPr>
            <w:tcW w:w="3116" w:type="dxa"/>
          </w:tcPr>
          <w:p w14:paraId="26D6BDF7" w14:textId="77777777" w:rsidR="00992D1D" w:rsidRDefault="00992D1D"/>
        </w:tc>
        <w:tc>
          <w:tcPr>
            <w:tcW w:w="3117" w:type="dxa"/>
          </w:tcPr>
          <w:p w14:paraId="17427231" w14:textId="777D5709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6B2383E3" w14:textId="77777777" w:rsidR="00992D1D" w:rsidRDefault="00992D1D"/>
        </w:tc>
      </w:tr>
      <w:tr w:rsidR="00992D1D" w14:paraId="7DC2F2B1" w14:textId="77777777" w:rsidTr="00992D1D">
        <w:tc>
          <w:tcPr>
            <w:tcW w:w="3116" w:type="dxa"/>
          </w:tcPr>
          <w:p w14:paraId="04DCB561" w14:textId="77777777" w:rsidR="00992D1D" w:rsidRDefault="00992D1D"/>
        </w:tc>
        <w:tc>
          <w:tcPr>
            <w:tcW w:w="3117" w:type="dxa"/>
          </w:tcPr>
          <w:p w14:paraId="2226F566" w14:textId="2984E4C1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4BA11582" w14:textId="77777777" w:rsidR="00992D1D" w:rsidRDefault="00992D1D"/>
        </w:tc>
      </w:tr>
      <w:tr w:rsidR="00992D1D" w14:paraId="642097DC" w14:textId="77777777" w:rsidTr="00992D1D">
        <w:tc>
          <w:tcPr>
            <w:tcW w:w="3116" w:type="dxa"/>
          </w:tcPr>
          <w:p w14:paraId="3AE561AB" w14:textId="77777777" w:rsidR="00992D1D" w:rsidRDefault="00992D1D"/>
        </w:tc>
        <w:tc>
          <w:tcPr>
            <w:tcW w:w="3117" w:type="dxa"/>
          </w:tcPr>
          <w:p w14:paraId="0CE0B038" w14:textId="36C573F6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22D518AE" w14:textId="77777777" w:rsidR="00992D1D" w:rsidRDefault="00992D1D"/>
        </w:tc>
      </w:tr>
      <w:tr w:rsidR="00992D1D" w14:paraId="52EF385E" w14:textId="77777777" w:rsidTr="00992D1D">
        <w:tc>
          <w:tcPr>
            <w:tcW w:w="3116" w:type="dxa"/>
          </w:tcPr>
          <w:p w14:paraId="516ECC28" w14:textId="77777777" w:rsidR="00992D1D" w:rsidRDefault="00992D1D"/>
        </w:tc>
        <w:tc>
          <w:tcPr>
            <w:tcW w:w="3117" w:type="dxa"/>
          </w:tcPr>
          <w:p w14:paraId="229AF054" w14:textId="10AC3C1F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2D02792B" w14:textId="77777777" w:rsidR="00992D1D" w:rsidRDefault="00992D1D"/>
        </w:tc>
      </w:tr>
      <w:tr w:rsidR="00992D1D" w14:paraId="267C8D2F" w14:textId="77777777" w:rsidTr="00992D1D">
        <w:tc>
          <w:tcPr>
            <w:tcW w:w="3116" w:type="dxa"/>
          </w:tcPr>
          <w:p w14:paraId="3E524E82" w14:textId="77777777" w:rsidR="00992D1D" w:rsidRDefault="00992D1D"/>
        </w:tc>
        <w:tc>
          <w:tcPr>
            <w:tcW w:w="3117" w:type="dxa"/>
          </w:tcPr>
          <w:p w14:paraId="769A9B54" w14:textId="10EC74FB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2445D802" w14:textId="77777777" w:rsidR="00992D1D" w:rsidRDefault="00992D1D"/>
        </w:tc>
      </w:tr>
      <w:tr w:rsidR="00992D1D" w14:paraId="60BAEC78" w14:textId="77777777" w:rsidTr="00992D1D">
        <w:tc>
          <w:tcPr>
            <w:tcW w:w="3116" w:type="dxa"/>
          </w:tcPr>
          <w:p w14:paraId="1341105B" w14:textId="77777777" w:rsidR="00992D1D" w:rsidRDefault="00992D1D"/>
        </w:tc>
        <w:tc>
          <w:tcPr>
            <w:tcW w:w="3117" w:type="dxa"/>
          </w:tcPr>
          <w:p w14:paraId="421D2316" w14:textId="6B51B133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72D7ED63" w14:textId="77777777" w:rsidR="00992D1D" w:rsidRDefault="00992D1D"/>
        </w:tc>
      </w:tr>
      <w:tr w:rsidR="00992D1D" w14:paraId="66BFA476" w14:textId="77777777" w:rsidTr="00992D1D">
        <w:tc>
          <w:tcPr>
            <w:tcW w:w="3116" w:type="dxa"/>
          </w:tcPr>
          <w:p w14:paraId="7E0E9B05" w14:textId="77777777" w:rsidR="00992D1D" w:rsidRDefault="00992D1D"/>
        </w:tc>
        <w:tc>
          <w:tcPr>
            <w:tcW w:w="3117" w:type="dxa"/>
          </w:tcPr>
          <w:p w14:paraId="115E1072" w14:textId="6FB9A58E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60A9A22E" w14:textId="77777777" w:rsidR="00992D1D" w:rsidRDefault="00992D1D"/>
        </w:tc>
      </w:tr>
      <w:tr w:rsidR="00992D1D" w14:paraId="4726587B" w14:textId="77777777" w:rsidTr="00992D1D">
        <w:tc>
          <w:tcPr>
            <w:tcW w:w="3116" w:type="dxa"/>
          </w:tcPr>
          <w:p w14:paraId="61153654" w14:textId="77777777" w:rsidR="00992D1D" w:rsidRDefault="00992D1D"/>
        </w:tc>
        <w:tc>
          <w:tcPr>
            <w:tcW w:w="3117" w:type="dxa"/>
          </w:tcPr>
          <w:p w14:paraId="05D23133" w14:textId="52F61462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6BB62E97" w14:textId="77777777" w:rsidR="00992D1D" w:rsidRDefault="00992D1D"/>
        </w:tc>
      </w:tr>
      <w:tr w:rsidR="00992D1D" w14:paraId="7991076F" w14:textId="77777777" w:rsidTr="00992D1D">
        <w:tc>
          <w:tcPr>
            <w:tcW w:w="3116" w:type="dxa"/>
          </w:tcPr>
          <w:p w14:paraId="251D49D1" w14:textId="77777777" w:rsidR="00992D1D" w:rsidRDefault="00992D1D"/>
        </w:tc>
        <w:tc>
          <w:tcPr>
            <w:tcW w:w="3117" w:type="dxa"/>
          </w:tcPr>
          <w:p w14:paraId="6FA59650" w14:textId="26E299F5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3E846E87" w14:textId="77777777" w:rsidR="00992D1D" w:rsidRDefault="00992D1D"/>
        </w:tc>
      </w:tr>
      <w:tr w:rsidR="00992D1D" w14:paraId="07786C3C" w14:textId="77777777" w:rsidTr="00992D1D">
        <w:tc>
          <w:tcPr>
            <w:tcW w:w="3116" w:type="dxa"/>
          </w:tcPr>
          <w:p w14:paraId="4BD717B9" w14:textId="77777777" w:rsidR="00992D1D" w:rsidRDefault="00992D1D"/>
        </w:tc>
        <w:tc>
          <w:tcPr>
            <w:tcW w:w="3117" w:type="dxa"/>
          </w:tcPr>
          <w:p w14:paraId="15B5EB5A" w14:textId="4147A6C0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7F1298AF" w14:textId="77777777" w:rsidR="00992D1D" w:rsidRDefault="00992D1D"/>
        </w:tc>
      </w:tr>
      <w:tr w:rsidR="00992D1D" w14:paraId="0C9E5210" w14:textId="77777777" w:rsidTr="00992D1D">
        <w:tc>
          <w:tcPr>
            <w:tcW w:w="3116" w:type="dxa"/>
          </w:tcPr>
          <w:p w14:paraId="31DCFA9C" w14:textId="77777777" w:rsidR="00992D1D" w:rsidRDefault="00992D1D"/>
        </w:tc>
        <w:tc>
          <w:tcPr>
            <w:tcW w:w="3117" w:type="dxa"/>
          </w:tcPr>
          <w:p w14:paraId="05871116" w14:textId="13EBEDDB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29A72760" w14:textId="77777777" w:rsidR="00992D1D" w:rsidRDefault="00992D1D"/>
        </w:tc>
      </w:tr>
      <w:tr w:rsidR="00992D1D" w14:paraId="282E7A76" w14:textId="77777777" w:rsidTr="00992D1D">
        <w:tc>
          <w:tcPr>
            <w:tcW w:w="3116" w:type="dxa"/>
          </w:tcPr>
          <w:p w14:paraId="30BEEE87" w14:textId="77777777" w:rsidR="00992D1D" w:rsidRDefault="00992D1D"/>
        </w:tc>
        <w:tc>
          <w:tcPr>
            <w:tcW w:w="3117" w:type="dxa"/>
          </w:tcPr>
          <w:p w14:paraId="27D18C28" w14:textId="67FE7601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2CFAAF94" w14:textId="77777777" w:rsidR="00992D1D" w:rsidRDefault="00992D1D"/>
        </w:tc>
      </w:tr>
      <w:tr w:rsidR="00992D1D" w14:paraId="3BEBFAF1" w14:textId="77777777" w:rsidTr="00992D1D">
        <w:tc>
          <w:tcPr>
            <w:tcW w:w="3116" w:type="dxa"/>
          </w:tcPr>
          <w:p w14:paraId="1A1CD577" w14:textId="77777777" w:rsidR="00992D1D" w:rsidRDefault="00992D1D"/>
        </w:tc>
        <w:tc>
          <w:tcPr>
            <w:tcW w:w="3117" w:type="dxa"/>
          </w:tcPr>
          <w:p w14:paraId="5F35EC7A" w14:textId="40999BE1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32BDF1A4" w14:textId="77777777" w:rsidR="00992D1D" w:rsidRDefault="00992D1D"/>
        </w:tc>
      </w:tr>
      <w:tr w:rsidR="00992D1D" w14:paraId="3702B0A3" w14:textId="77777777" w:rsidTr="00992D1D">
        <w:tc>
          <w:tcPr>
            <w:tcW w:w="3116" w:type="dxa"/>
          </w:tcPr>
          <w:p w14:paraId="6706CBA3" w14:textId="77777777" w:rsidR="00992D1D" w:rsidRDefault="00992D1D"/>
        </w:tc>
        <w:tc>
          <w:tcPr>
            <w:tcW w:w="3117" w:type="dxa"/>
          </w:tcPr>
          <w:p w14:paraId="0ABF0F20" w14:textId="2A7BAAF8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5EB3E91C" w14:textId="77777777" w:rsidR="00992D1D" w:rsidRDefault="00992D1D"/>
        </w:tc>
      </w:tr>
      <w:tr w:rsidR="00992D1D" w14:paraId="677AD260" w14:textId="77777777" w:rsidTr="00992D1D">
        <w:tc>
          <w:tcPr>
            <w:tcW w:w="3116" w:type="dxa"/>
          </w:tcPr>
          <w:p w14:paraId="7D3F3268" w14:textId="77777777" w:rsidR="00992D1D" w:rsidRDefault="00992D1D"/>
        </w:tc>
        <w:tc>
          <w:tcPr>
            <w:tcW w:w="3117" w:type="dxa"/>
          </w:tcPr>
          <w:p w14:paraId="7C7DADC6" w14:textId="0E72ABE1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7C8077A4" w14:textId="77777777" w:rsidR="00992D1D" w:rsidRDefault="00992D1D"/>
        </w:tc>
      </w:tr>
      <w:tr w:rsidR="00992D1D" w14:paraId="434409A3" w14:textId="77777777" w:rsidTr="00992D1D">
        <w:tc>
          <w:tcPr>
            <w:tcW w:w="3116" w:type="dxa"/>
          </w:tcPr>
          <w:p w14:paraId="6DE59A31" w14:textId="77777777" w:rsidR="00992D1D" w:rsidRDefault="00992D1D"/>
        </w:tc>
        <w:tc>
          <w:tcPr>
            <w:tcW w:w="3117" w:type="dxa"/>
          </w:tcPr>
          <w:p w14:paraId="1C594A88" w14:textId="1EBF6C99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288CF948" w14:textId="77777777" w:rsidR="00992D1D" w:rsidRDefault="00992D1D"/>
        </w:tc>
      </w:tr>
      <w:tr w:rsidR="00992D1D" w14:paraId="298ED93D" w14:textId="77777777" w:rsidTr="00992D1D">
        <w:tc>
          <w:tcPr>
            <w:tcW w:w="3116" w:type="dxa"/>
          </w:tcPr>
          <w:p w14:paraId="24327AD3" w14:textId="77777777" w:rsidR="00992D1D" w:rsidRDefault="00992D1D"/>
        </w:tc>
        <w:tc>
          <w:tcPr>
            <w:tcW w:w="3117" w:type="dxa"/>
          </w:tcPr>
          <w:p w14:paraId="3F9EA481" w14:textId="5D20A7F8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4419B703" w14:textId="77777777" w:rsidR="00992D1D" w:rsidRDefault="00992D1D"/>
        </w:tc>
      </w:tr>
      <w:tr w:rsidR="00992D1D" w14:paraId="4038A03E" w14:textId="77777777" w:rsidTr="00992D1D">
        <w:tc>
          <w:tcPr>
            <w:tcW w:w="3116" w:type="dxa"/>
          </w:tcPr>
          <w:p w14:paraId="6830C942" w14:textId="77777777" w:rsidR="00992D1D" w:rsidRDefault="00992D1D"/>
        </w:tc>
        <w:tc>
          <w:tcPr>
            <w:tcW w:w="3117" w:type="dxa"/>
          </w:tcPr>
          <w:p w14:paraId="32A5C97C" w14:textId="3772597A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1D2F7217" w14:textId="77777777" w:rsidR="00992D1D" w:rsidRDefault="00992D1D"/>
        </w:tc>
      </w:tr>
      <w:tr w:rsidR="00992D1D" w14:paraId="5918AC67" w14:textId="77777777" w:rsidTr="00992D1D">
        <w:tc>
          <w:tcPr>
            <w:tcW w:w="3116" w:type="dxa"/>
          </w:tcPr>
          <w:p w14:paraId="576833BA" w14:textId="77777777" w:rsidR="00992D1D" w:rsidRDefault="00992D1D"/>
        </w:tc>
        <w:tc>
          <w:tcPr>
            <w:tcW w:w="3117" w:type="dxa"/>
          </w:tcPr>
          <w:p w14:paraId="5395522B" w14:textId="1927FEAB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227E0F2B" w14:textId="77777777" w:rsidR="00992D1D" w:rsidRDefault="00992D1D"/>
        </w:tc>
      </w:tr>
      <w:tr w:rsidR="00992D1D" w14:paraId="2E7E871B" w14:textId="77777777" w:rsidTr="00992D1D">
        <w:tc>
          <w:tcPr>
            <w:tcW w:w="3116" w:type="dxa"/>
          </w:tcPr>
          <w:p w14:paraId="229AC5B5" w14:textId="77777777" w:rsidR="00992D1D" w:rsidRDefault="00992D1D"/>
        </w:tc>
        <w:tc>
          <w:tcPr>
            <w:tcW w:w="3117" w:type="dxa"/>
          </w:tcPr>
          <w:p w14:paraId="269F85E0" w14:textId="0ED28D34" w:rsidR="00992D1D" w:rsidRDefault="00DC67C4" w:rsidP="00DC67C4">
            <w:r>
              <w:t>500</w:t>
            </w:r>
          </w:p>
        </w:tc>
        <w:tc>
          <w:tcPr>
            <w:tcW w:w="3117" w:type="dxa"/>
          </w:tcPr>
          <w:p w14:paraId="50DFA30A" w14:textId="77777777" w:rsidR="00992D1D" w:rsidRDefault="00992D1D"/>
        </w:tc>
      </w:tr>
      <w:tr w:rsidR="00992D1D" w14:paraId="68DFC75B" w14:textId="77777777" w:rsidTr="00992D1D">
        <w:tc>
          <w:tcPr>
            <w:tcW w:w="3116" w:type="dxa"/>
          </w:tcPr>
          <w:p w14:paraId="4711F3CB" w14:textId="77777777" w:rsidR="00992D1D" w:rsidRDefault="00992D1D"/>
        </w:tc>
        <w:tc>
          <w:tcPr>
            <w:tcW w:w="3117" w:type="dxa"/>
          </w:tcPr>
          <w:p w14:paraId="16C29C8C" w14:textId="169C27C5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42FC6C9E" w14:textId="77777777" w:rsidR="00992D1D" w:rsidRDefault="00992D1D"/>
        </w:tc>
      </w:tr>
      <w:tr w:rsidR="00992D1D" w14:paraId="713E83DE" w14:textId="77777777" w:rsidTr="00992D1D">
        <w:tc>
          <w:tcPr>
            <w:tcW w:w="3116" w:type="dxa"/>
          </w:tcPr>
          <w:p w14:paraId="6BEFE5B7" w14:textId="77777777" w:rsidR="00992D1D" w:rsidRDefault="00992D1D"/>
        </w:tc>
        <w:tc>
          <w:tcPr>
            <w:tcW w:w="3117" w:type="dxa"/>
          </w:tcPr>
          <w:p w14:paraId="6D4CA0C1" w14:textId="36E6D6AA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2FBFEEF2" w14:textId="77777777" w:rsidR="00992D1D" w:rsidRDefault="00992D1D"/>
        </w:tc>
      </w:tr>
      <w:tr w:rsidR="00992D1D" w14:paraId="11D80FD2" w14:textId="77777777" w:rsidTr="00992D1D">
        <w:tc>
          <w:tcPr>
            <w:tcW w:w="3116" w:type="dxa"/>
          </w:tcPr>
          <w:p w14:paraId="0655C035" w14:textId="77777777" w:rsidR="00992D1D" w:rsidRDefault="00992D1D"/>
        </w:tc>
        <w:tc>
          <w:tcPr>
            <w:tcW w:w="3117" w:type="dxa"/>
          </w:tcPr>
          <w:p w14:paraId="22BB5BBE" w14:textId="566050AA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08BB3B21" w14:textId="77777777" w:rsidR="00992D1D" w:rsidRDefault="00992D1D"/>
        </w:tc>
      </w:tr>
      <w:tr w:rsidR="00992D1D" w14:paraId="7964BBF8" w14:textId="77777777" w:rsidTr="00992D1D">
        <w:tc>
          <w:tcPr>
            <w:tcW w:w="3116" w:type="dxa"/>
          </w:tcPr>
          <w:p w14:paraId="28E3B2EC" w14:textId="77777777" w:rsidR="00992D1D" w:rsidRDefault="00992D1D"/>
        </w:tc>
        <w:tc>
          <w:tcPr>
            <w:tcW w:w="3117" w:type="dxa"/>
          </w:tcPr>
          <w:p w14:paraId="4253D416" w14:textId="73C8856A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24FC2D5B" w14:textId="77777777" w:rsidR="00992D1D" w:rsidRDefault="00992D1D"/>
        </w:tc>
      </w:tr>
      <w:tr w:rsidR="00992D1D" w14:paraId="181363CD" w14:textId="77777777" w:rsidTr="00992D1D">
        <w:tc>
          <w:tcPr>
            <w:tcW w:w="3116" w:type="dxa"/>
          </w:tcPr>
          <w:p w14:paraId="288C16FA" w14:textId="77777777" w:rsidR="00992D1D" w:rsidRDefault="00992D1D"/>
        </w:tc>
        <w:tc>
          <w:tcPr>
            <w:tcW w:w="3117" w:type="dxa"/>
          </w:tcPr>
          <w:p w14:paraId="215A2E4B" w14:textId="1E9C1EF5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1BAEB2F0" w14:textId="77777777" w:rsidR="00992D1D" w:rsidRDefault="00992D1D"/>
        </w:tc>
      </w:tr>
      <w:tr w:rsidR="00992D1D" w14:paraId="2456C407" w14:textId="77777777" w:rsidTr="00992D1D">
        <w:tc>
          <w:tcPr>
            <w:tcW w:w="3116" w:type="dxa"/>
          </w:tcPr>
          <w:p w14:paraId="3AE8754E" w14:textId="77777777" w:rsidR="00992D1D" w:rsidRDefault="00992D1D"/>
        </w:tc>
        <w:tc>
          <w:tcPr>
            <w:tcW w:w="3117" w:type="dxa"/>
          </w:tcPr>
          <w:p w14:paraId="02E91645" w14:textId="61D10E0A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4307FBE1" w14:textId="77777777" w:rsidR="00992D1D" w:rsidRDefault="00992D1D"/>
        </w:tc>
      </w:tr>
      <w:tr w:rsidR="00992D1D" w14:paraId="148DF4C1" w14:textId="77777777" w:rsidTr="00992D1D">
        <w:tc>
          <w:tcPr>
            <w:tcW w:w="3116" w:type="dxa"/>
          </w:tcPr>
          <w:p w14:paraId="2FAB107E" w14:textId="77777777" w:rsidR="00992D1D" w:rsidRDefault="00992D1D"/>
        </w:tc>
        <w:tc>
          <w:tcPr>
            <w:tcW w:w="3117" w:type="dxa"/>
          </w:tcPr>
          <w:p w14:paraId="50A48458" w14:textId="0E14E388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52760440" w14:textId="77777777" w:rsidR="00992D1D" w:rsidRDefault="00992D1D"/>
        </w:tc>
      </w:tr>
      <w:tr w:rsidR="00992D1D" w14:paraId="3F086B98" w14:textId="77777777" w:rsidTr="00992D1D">
        <w:tc>
          <w:tcPr>
            <w:tcW w:w="3116" w:type="dxa"/>
          </w:tcPr>
          <w:p w14:paraId="24F33A00" w14:textId="77777777" w:rsidR="00992D1D" w:rsidRDefault="00992D1D"/>
        </w:tc>
        <w:tc>
          <w:tcPr>
            <w:tcW w:w="3117" w:type="dxa"/>
          </w:tcPr>
          <w:p w14:paraId="2204DA15" w14:textId="29B8812B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2F2F276E" w14:textId="77777777" w:rsidR="00992D1D" w:rsidRDefault="00992D1D"/>
        </w:tc>
      </w:tr>
      <w:tr w:rsidR="00992D1D" w14:paraId="6669DBA2" w14:textId="77777777" w:rsidTr="00992D1D">
        <w:tc>
          <w:tcPr>
            <w:tcW w:w="3116" w:type="dxa"/>
          </w:tcPr>
          <w:p w14:paraId="41148EBE" w14:textId="77777777" w:rsidR="00992D1D" w:rsidRDefault="00992D1D"/>
        </w:tc>
        <w:tc>
          <w:tcPr>
            <w:tcW w:w="3117" w:type="dxa"/>
          </w:tcPr>
          <w:p w14:paraId="4CB4F7C6" w14:textId="5BDC1518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55923E38" w14:textId="77777777" w:rsidR="00992D1D" w:rsidRDefault="00992D1D"/>
        </w:tc>
      </w:tr>
      <w:tr w:rsidR="00992D1D" w14:paraId="6AA3B4A3" w14:textId="77777777" w:rsidTr="00992D1D">
        <w:tc>
          <w:tcPr>
            <w:tcW w:w="3116" w:type="dxa"/>
          </w:tcPr>
          <w:p w14:paraId="061BC845" w14:textId="77777777" w:rsidR="00992D1D" w:rsidRDefault="00992D1D"/>
        </w:tc>
        <w:tc>
          <w:tcPr>
            <w:tcW w:w="3117" w:type="dxa"/>
          </w:tcPr>
          <w:p w14:paraId="72DEC08D" w14:textId="452E1CB4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668DD7FB" w14:textId="77777777" w:rsidR="00992D1D" w:rsidRDefault="00992D1D"/>
        </w:tc>
      </w:tr>
      <w:tr w:rsidR="00992D1D" w14:paraId="49A39C12" w14:textId="77777777" w:rsidTr="00992D1D">
        <w:tc>
          <w:tcPr>
            <w:tcW w:w="3116" w:type="dxa"/>
          </w:tcPr>
          <w:p w14:paraId="2555C61B" w14:textId="77777777" w:rsidR="00992D1D" w:rsidRDefault="00992D1D"/>
        </w:tc>
        <w:tc>
          <w:tcPr>
            <w:tcW w:w="3117" w:type="dxa"/>
          </w:tcPr>
          <w:p w14:paraId="669DBB12" w14:textId="4AF272D4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4C1E8365" w14:textId="77777777" w:rsidR="00992D1D" w:rsidRDefault="00992D1D"/>
        </w:tc>
      </w:tr>
      <w:tr w:rsidR="00992D1D" w14:paraId="77DB60CB" w14:textId="77777777" w:rsidTr="00992D1D">
        <w:tc>
          <w:tcPr>
            <w:tcW w:w="3116" w:type="dxa"/>
          </w:tcPr>
          <w:p w14:paraId="24A74B56" w14:textId="77777777" w:rsidR="00992D1D" w:rsidRDefault="00992D1D"/>
        </w:tc>
        <w:tc>
          <w:tcPr>
            <w:tcW w:w="3117" w:type="dxa"/>
          </w:tcPr>
          <w:p w14:paraId="4101F231" w14:textId="46E17EA9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02B51460" w14:textId="77777777" w:rsidR="00992D1D" w:rsidRDefault="00992D1D"/>
        </w:tc>
      </w:tr>
      <w:tr w:rsidR="00992D1D" w14:paraId="0AC3083C" w14:textId="77777777" w:rsidTr="00992D1D">
        <w:tc>
          <w:tcPr>
            <w:tcW w:w="3116" w:type="dxa"/>
          </w:tcPr>
          <w:p w14:paraId="361D3540" w14:textId="77777777" w:rsidR="00992D1D" w:rsidRDefault="00992D1D"/>
        </w:tc>
        <w:tc>
          <w:tcPr>
            <w:tcW w:w="3117" w:type="dxa"/>
          </w:tcPr>
          <w:p w14:paraId="19909937" w14:textId="62673315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5B5298F6" w14:textId="77777777" w:rsidR="00992D1D" w:rsidRDefault="00992D1D"/>
        </w:tc>
      </w:tr>
      <w:tr w:rsidR="00992D1D" w14:paraId="76B3C914" w14:textId="77777777" w:rsidTr="00992D1D">
        <w:tc>
          <w:tcPr>
            <w:tcW w:w="3116" w:type="dxa"/>
          </w:tcPr>
          <w:p w14:paraId="771FAABA" w14:textId="77777777" w:rsidR="00992D1D" w:rsidRDefault="00992D1D"/>
        </w:tc>
        <w:tc>
          <w:tcPr>
            <w:tcW w:w="3117" w:type="dxa"/>
          </w:tcPr>
          <w:p w14:paraId="14E5A5F9" w14:textId="5AA41CC0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491CF36F" w14:textId="77777777" w:rsidR="00992D1D" w:rsidRDefault="00992D1D"/>
        </w:tc>
      </w:tr>
      <w:tr w:rsidR="00992D1D" w14:paraId="40C56A07" w14:textId="77777777" w:rsidTr="00992D1D">
        <w:tc>
          <w:tcPr>
            <w:tcW w:w="3116" w:type="dxa"/>
          </w:tcPr>
          <w:p w14:paraId="6A3609B6" w14:textId="77777777" w:rsidR="00992D1D" w:rsidRDefault="00992D1D"/>
        </w:tc>
        <w:tc>
          <w:tcPr>
            <w:tcW w:w="3117" w:type="dxa"/>
          </w:tcPr>
          <w:p w14:paraId="361F784A" w14:textId="6BBABCA9" w:rsidR="00992D1D" w:rsidRDefault="00DC67C4" w:rsidP="00992D1D">
            <w:pPr>
              <w:jc w:val="center"/>
            </w:pPr>
            <w:r>
              <w:t>500</w:t>
            </w:r>
          </w:p>
        </w:tc>
        <w:tc>
          <w:tcPr>
            <w:tcW w:w="3117" w:type="dxa"/>
          </w:tcPr>
          <w:p w14:paraId="70567B4F" w14:textId="77777777" w:rsidR="00992D1D" w:rsidRDefault="00992D1D"/>
        </w:tc>
      </w:tr>
    </w:tbl>
    <w:p w14:paraId="708170C5" w14:textId="77777777" w:rsidR="00992D1D" w:rsidRDefault="00992D1D"/>
    <w:sectPr w:rsidR="00992D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375A9" w14:textId="77777777" w:rsidR="00DC67C4" w:rsidRDefault="00DC67C4" w:rsidP="008205A3">
      <w:pPr>
        <w:spacing w:after="0" w:line="240" w:lineRule="auto"/>
      </w:pPr>
      <w:r>
        <w:separator/>
      </w:r>
    </w:p>
  </w:endnote>
  <w:endnote w:type="continuationSeparator" w:id="0">
    <w:p w14:paraId="4E6C28A5" w14:textId="77777777" w:rsidR="00DC67C4" w:rsidRDefault="00DC67C4" w:rsidP="0082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03ACA" w14:textId="77777777" w:rsidR="00DC67C4" w:rsidRDefault="00DC67C4" w:rsidP="008205A3">
      <w:pPr>
        <w:spacing w:after="0" w:line="240" w:lineRule="auto"/>
      </w:pPr>
      <w:r>
        <w:separator/>
      </w:r>
    </w:p>
  </w:footnote>
  <w:footnote w:type="continuationSeparator" w:id="0">
    <w:p w14:paraId="346FABF7" w14:textId="77777777" w:rsidR="00DC67C4" w:rsidRDefault="00DC67C4" w:rsidP="0082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4B9E" w14:textId="77777777" w:rsidR="008205A3" w:rsidRDefault="008205A3">
    <w:pPr>
      <w:pStyle w:val="Header"/>
    </w:pPr>
    <w:r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C4"/>
    <w:rsid w:val="00620EF8"/>
    <w:rsid w:val="008205A3"/>
    <w:rsid w:val="0083263A"/>
    <w:rsid w:val="008871FF"/>
    <w:rsid w:val="009368B2"/>
    <w:rsid w:val="00992D1D"/>
    <w:rsid w:val="00CB7E08"/>
    <w:rsid w:val="00D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413F"/>
  <w15:chartTrackingRefBased/>
  <w15:docId w15:val="{1B47BB63-CDE4-4C4C-849B-588AF7AF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A3"/>
  </w:style>
  <w:style w:type="paragraph" w:styleId="Footer">
    <w:name w:val="footer"/>
    <w:basedOn w:val="Normal"/>
    <w:link w:val="FooterChar"/>
    <w:uiPriority w:val="99"/>
    <w:unhideWhenUsed/>
    <w:rsid w:val="0082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e\OneDrive\Documents\Custom%20Office%20Templates\race%20to%201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race to 150</Template>
  <TotalTime>3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</dc:creator>
  <cp:keywords/>
  <dc:description/>
  <cp:lastModifiedBy>elise b</cp:lastModifiedBy>
  <cp:revision>1</cp:revision>
  <dcterms:created xsi:type="dcterms:W3CDTF">2020-07-23T03:17:00Z</dcterms:created>
  <dcterms:modified xsi:type="dcterms:W3CDTF">2020-07-23T03:20:00Z</dcterms:modified>
</cp:coreProperties>
</file>